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E0" w:rsidRDefault="004943E0" w:rsidP="00CF3971">
      <w:pPr>
        <w:jc w:val="center"/>
      </w:pPr>
      <w:r>
        <w:t>муниципальное общеобразовательное учреждение «Домозеровская школа»</w:t>
      </w:r>
    </w:p>
    <w:p w:rsidR="004943E0" w:rsidRPr="00EC2169" w:rsidRDefault="004943E0" w:rsidP="00EC216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center"/>
        <w:rPr>
          <w:rStyle w:val="Strong"/>
        </w:rPr>
      </w:pP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4943E0" w:rsidTr="007851EE">
        <w:tc>
          <w:tcPr>
            <w:tcW w:w="4785" w:type="dxa"/>
          </w:tcPr>
          <w:p w:rsidR="004943E0" w:rsidRDefault="004943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  </w:t>
            </w:r>
          </w:p>
          <w:p w:rsidR="004943E0" w:rsidRDefault="004943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</w:t>
            </w:r>
          </w:p>
          <w:p w:rsidR="004943E0" w:rsidRDefault="004943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29.08.2019 г. № 13</w:t>
            </w:r>
          </w:p>
        </w:tc>
        <w:tc>
          <w:tcPr>
            <w:tcW w:w="4786" w:type="dxa"/>
          </w:tcPr>
          <w:p w:rsidR="004943E0" w:rsidRDefault="004943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943E0" w:rsidRDefault="004943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29.08.2019 г. № 91</w:t>
            </w:r>
          </w:p>
          <w:p w:rsidR="004943E0" w:rsidRDefault="004943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43E0" w:rsidTr="007851EE">
        <w:tc>
          <w:tcPr>
            <w:tcW w:w="4785" w:type="dxa"/>
          </w:tcPr>
          <w:p w:rsidR="004943E0" w:rsidRDefault="004943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943E0" w:rsidRDefault="004943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Совета школы </w:t>
            </w:r>
          </w:p>
          <w:p w:rsidR="004943E0" w:rsidRDefault="004943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19.08.2019 г.</w:t>
            </w:r>
          </w:p>
        </w:tc>
        <w:tc>
          <w:tcPr>
            <w:tcW w:w="4786" w:type="dxa"/>
          </w:tcPr>
          <w:p w:rsidR="004943E0" w:rsidRDefault="004943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943E0" w:rsidRDefault="004943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Совета обучающихся</w:t>
            </w:r>
          </w:p>
          <w:p w:rsidR="004943E0" w:rsidRDefault="004943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19.08.2019 г.</w:t>
            </w:r>
          </w:p>
        </w:tc>
      </w:tr>
    </w:tbl>
    <w:p w:rsidR="004943E0" w:rsidRDefault="004943E0" w:rsidP="00165EE4">
      <w:pPr>
        <w:pStyle w:val="NormalWeb"/>
        <w:spacing w:before="0" w:beforeAutospacing="0" w:after="0" w:afterAutospacing="0" w:line="276" w:lineRule="auto"/>
        <w:jc w:val="center"/>
        <w:rPr>
          <w:rStyle w:val="Strong"/>
        </w:rPr>
      </w:pP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center"/>
      </w:pPr>
      <w:r>
        <w:rPr>
          <w:rStyle w:val="Strong"/>
        </w:rPr>
        <w:t>ПОЛОЖЕНИЕ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center"/>
      </w:pPr>
      <w:r>
        <w:rPr>
          <w:rStyle w:val="Strong"/>
        </w:rPr>
        <w:t>о режиме занятий обучающихся</w:t>
      </w:r>
    </w:p>
    <w:p w:rsidR="004943E0" w:rsidRPr="002877DE" w:rsidRDefault="004943E0" w:rsidP="00165EE4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2877DE">
        <w:rPr>
          <w:b/>
          <w:bCs/>
        </w:rPr>
        <w:t>по дополнительным общеобраз</w:t>
      </w:r>
      <w:r>
        <w:rPr>
          <w:b/>
          <w:bCs/>
        </w:rPr>
        <w:t>о</w:t>
      </w:r>
      <w:r w:rsidRPr="002877DE">
        <w:rPr>
          <w:b/>
          <w:bCs/>
        </w:rPr>
        <w:t>вательным программам</w:t>
      </w:r>
    </w:p>
    <w:p w:rsidR="004943E0" w:rsidRPr="00F2691F" w:rsidRDefault="004943E0" w:rsidP="00165EE4">
      <w:pPr>
        <w:pStyle w:val="NormalWeb"/>
        <w:jc w:val="center"/>
        <w:rPr>
          <w:b/>
          <w:bCs/>
        </w:rPr>
      </w:pPr>
      <w:r w:rsidRPr="00F2691F">
        <w:rPr>
          <w:b/>
          <w:bCs/>
        </w:rPr>
        <w:t>1.         Общие положения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1.1. Настоящее Положение о режиме занятий обучающихся муниципального общеобразовательного учреждения «Домозеровская школа » (далее - Положение) определяет режим занятий обучающихся и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обучающихся.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1.2. Настоящее Положение упорядочивает образовательный процесс, обеспечивает конституционные права учащихся на образование и здоровьесбережение.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1.3. Положение разработано в соответствии с Федеральным законом Российской Федерации от 29.12.2012 г. № 273-ФЗ «Об образовании  в Российской Федерации»</w:t>
      </w:r>
      <w:r w:rsidRPr="00F2691F">
        <w:t xml:space="preserve"> </w:t>
      </w:r>
      <w:r>
        <w:t>(</w:t>
      </w:r>
      <w:r w:rsidRPr="00A8383E">
        <w:t>пункт 2 статьи 30</w:t>
      </w:r>
      <w:r>
        <w:t xml:space="preserve">) ред. 03.08.2018; </w:t>
      </w:r>
      <w:r w:rsidRPr="00180E73">
        <w:t>Постановление</w:t>
      </w:r>
      <w:r>
        <w:t>м</w:t>
      </w:r>
      <w:r w:rsidRPr="00180E73">
        <w:t xml:space="preserve"> Главного государственного санитарного врача Российской Федерации от 4 июля 2014 г. </w:t>
      </w:r>
      <w:r>
        <w:t>№ 41 «</w:t>
      </w:r>
      <w:r w:rsidRPr="00180E73">
        <w:t>Об ут</w:t>
      </w:r>
      <w:r>
        <w:t>верждении СанПиН 2.4.4.3172-14 «</w:t>
      </w:r>
      <w:r w:rsidRPr="00180E73">
        <w:t>Санитарно-эпидемиологические требования к устройству, содержанию и организации режима работы образовательных организаций доп</w:t>
      </w:r>
      <w:r>
        <w:t>олнительного образования детей».</w:t>
      </w:r>
      <w:r w:rsidRPr="00180E73">
        <w:t xml:space="preserve"> 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1.4. Режим занятий учащихся муниципального общеобразовательного учреждения «Домозеровская школа » (далее - Учреждение) действует в течение учебного года согласно расписанию занятий.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center"/>
      </w:pPr>
    </w:p>
    <w:p w:rsidR="004943E0" w:rsidRPr="00F2691F" w:rsidRDefault="004943E0" w:rsidP="00165EE4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F2691F">
        <w:rPr>
          <w:b/>
          <w:bCs/>
        </w:rPr>
        <w:t>2.         Организация управления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2.1. Расписание занятий объединений может в течение года корректироваться, изменяться, в соответствии с возрастными особенностями детей и по установленным санитарно-гигиеническим нормам.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2.2. Изменения в расписание объединения вносятся педагогом с учетом пожелания родителей (законных представителей) учащихся, согласовываются с заместителем директора и утверждаются директором Учреждения.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center"/>
      </w:pPr>
    </w:p>
    <w:p w:rsidR="004943E0" w:rsidRPr="00546C0B" w:rsidRDefault="004943E0" w:rsidP="00165EE4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546C0B">
        <w:rPr>
          <w:b/>
          <w:bCs/>
        </w:rPr>
        <w:t>3.         Требования к расписанию</w:t>
      </w:r>
      <w:r>
        <w:rPr>
          <w:b/>
          <w:bCs/>
        </w:rPr>
        <w:t xml:space="preserve"> и режиму занятий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3.1. Режим занятий учащихся регламентируется расписанием занятий.</w:t>
      </w:r>
    </w:p>
    <w:p w:rsidR="004943E0" w:rsidRPr="00C80D2E" w:rsidRDefault="004943E0" w:rsidP="00165EE4">
      <w:pPr>
        <w:pStyle w:val="NormalWeb"/>
        <w:spacing w:before="0" w:beforeAutospacing="0" w:after="0" w:afterAutospacing="0" w:line="276" w:lineRule="auto"/>
        <w:jc w:val="both"/>
        <w:rPr>
          <w:color w:val="FF0000"/>
        </w:rPr>
      </w:pPr>
      <w:r>
        <w:t>3.2. Расписание занятий составляется с учетом рационального распределения свободного время и занятости детей в школах с учетом возрастных возможностей и санитарно-гигиенических норм, пожелания родителей (законных представителей) учащихся.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3.3. Учебный год в Учреждении начинается с октября и продолжается до 30 апреля. Продолжительность учебного года составляет 28 недель.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3.4. Комплектование групп первого года обучения осуществляется до 1 октября.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3.5. Количество обучающихся: от 7 до 15 человек.</w:t>
      </w:r>
      <w:r w:rsidRPr="00180E73">
        <w:t xml:space="preserve"> </w:t>
      </w:r>
      <w:r>
        <w:t>Численный состав детей, их возрастные категории, а также продолжительность учебных занятий зависят от направленности дополнительных общеобразовательных программ.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3.6. Начало занятий в Учреждении  - с 08.30, окончание - в 20.00.</w:t>
      </w:r>
      <w:r w:rsidRPr="007364B9">
        <w:t xml:space="preserve"> 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3.7. Занятия в Учреждении могут проводиться в любой день недели, включая воскресные и каникулы.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3.8. Занятия проводятся по группам, согласно утвержденным спискам, и индивидуально (по необходимости) по дополнительным общеобразовательным программам различной направленности.</w:t>
      </w:r>
      <w:r w:rsidRPr="004912BE">
        <w:t xml:space="preserve"> </w:t>
      </w:r>
      <w:r>
        <w:t>Допускается индивидуальная работа с детьми по индивидуальному образовательному маршруту, согласно утвержденным образовательным программам.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3.9. Продолжительность учебного занятия устанавливается в зависимости от возрастных и психофизиологических особенностей, допустимой нагрузки учащихся с учетом санитарных норм и правил: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ind w:left="567"/>
        <w:jc w:val="both"/>
      </w:pPr>
      <w:r>
        <w:t>30 минут – для детей 6,5 лет;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ind w:left="567"/>
        <w:jc w:val="both"/>
      </w:pPr>
      <w:r>
        <w:t>45 минут – для детей от 7 лет.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3.10. После 30-45 минут теоретических занятий рекомендуется организовывать перерыв длительностью не менее 10 мин.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3.11. В целях реализации здоровьесберегающего подхода при организации образовательного процесса во время учебных занятий в обязательном порядке предусмотрены физкультурные паузы.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3.12. 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 Продолжительность непрерывного использования на занятиях интерактивной доски для детей 7-9 лет составляет не более 20 минут, старше 9 лет - не более 30 минут.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3.13.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3.14. Количество занятий в неделю определяется согласно учебным программам, утверждаемым заместителем директора. Максимально допустимая нагрузка на одного ребенка в неделю, занимающегося в нескольких объединениях не должна превышать 10 академических часов.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3.15. Изменение режима работы Учреждения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 и других мероприятий.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</w:p>
    <w:p w:rsidR="004943E0" w:rsidRPr="004D7018" w:rsidRDefault="004943E0" w:rsidP="00165EE4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4D7018">
        <w:rPr>
          <w:b/>
          <w:bCs/>
        </w:rPr>
        <w:t>4.         Права участников образовательного процесса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4.1. Администрация Учреждения имеет право проверить педагога на соответствие проводимых занятий утвержденному расписанию работы объединения.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4.2. Педагог имеет право переносить занятия по времени или по дням недели в связи с проводимыми конкурсами, соревнованиями, на основании письменного заявления, по согласованию с директором или заместителем директора.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</w:p>
    <w:p w:rsidR="004943E0" w:rsidRPr="004D7018" w:rsidRDefault="004943E0" w:rsidP="00165EE4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4D7018">
        <w:rPr>
          <w:b/>
          <w:bCs/>
        </w:rPr>
        <w:t>5.         Документация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5.1. Расписание занятий объединений составляется для создания наиболее благоприятного режима труда и отдыха детей с учетом пожелания родителей (законных представителей) детей, возрастных особенностей детей и установленных санитарно-гигиенических норм, утверждается директором Учреждения.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5.2. Расписание занятий хранится в течение учебного года заместителем директора.</w:t>
      </w:r>
    </w:p>
    <w:p w:rsidR="004943E0" w:rsidRDefault="004943E0" w:rsidP="00165EE4">
      <w:pPr>
        <w:pStyle w:val="NormalWeb"/>
        <w:spacing w:before="0" w:beforeAutospacing="0" w:after="0" w:afterAutospacing="0" w:line="276" w:lineRule="auto"/>
        <w:jc w:val="both"/>
      </w:pPr>
      <w:r>
        <w:t>5.3. Все изменения в расписании работы каждой учебной группы фиксируются педагогом на титульном листе в журнале работы объединения.</w:t>
      </w:r>
    </w:p>
    <w:p w:rsidR="004943E0" w:rsidRDefault="004943E0" w:rsidP="00165EE4">
      <w:pPr>
        <w:spacing w:after="0"/>
        <w:jc w:val="both"/>
      </w:pPr>
    </w:p>
    <w:p w:rsidR="004943E0" w:rsidRDefault="004943E0" w:rsidP="00165EE4">
      <w:pPr>
        <w:spacing w:after="0"/>
        <w:jc w:val="both"/>
      </w:pPr>
    </w:p>
    <w:p w:rsidR="004943E0" w:rsidRDefault="004943E0" w:rsidP="00165EE4">
      <w:pPr>
        <w:spacing w:after="0"/>
        <w:jc w:val="both"/>
      </w:pPr>
    </w:p>
    <w:p w:rsidR="004943E0" w:rsidRDefault="004943E0" w:rsidP="00165EE4">
      <w:pPr>
        <w:spacing w:after="0"/>
        <w:jc w:val="both"/>
      </w:pPr>
    </w:p>
    <w:p w:rsidR="004943E0" w:rsidRDefault="004943E0" w:rsidP="00165EE4">
      <w:pPr>
        <w:spacing w:after="0"/>
        <w:jc w:val="both"/>
      </w:pPr>
    </w:p>
    <w:p w:rsidR="004943E0" w:rsidRDefault="004943E0" w:rsidP="00165EE4">
      <w:pPr>
        <w:spacing w:after="0"/>
        <w:jc w:val="both"/>
      </w:pPr>
    </w:p>
    <w:p w:rsidR="004943E0" w:rsidRDefault="004943E0" w:rsidP="00165EE4">
      <w:pPr>
        <w:spacing w:after="0"/>
        <w:jc w:val="both"/>
      </w:pPr>
    </w:p>
    <w:p w:rsidR="004943E0" w:rsidRDefault="004943E0" w:rsidP="00165EE4">
      <w:pPr>
        <w:spacing w:after="0"/>
        <w:jc w:val="both"/>
      </w:pPr>
    </w:p>
    <w:p w:rsidR="004943E0" w:rsidRDefault="004943E0" w:rsidP="00165EE4">
      <w:pPr>
        <w:spacing w:after="0"/>
        <w:jc w:val="both"/>
      </w:pPr>
    </w:p>
    <w:p w:rsidR="004943E0" w:rsidRDefault="004943E0"/>
    <w:sectPr w:rsidR="004943E0" w:rsidSect="004D7018">
      <w:pgSz w:w="11906" w:h="16838"/>
      <w:pgMar w:top="964" w:right="851" w:bottom="851" w:left="1701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EE4"/>
    <w:rsid w:val="000E3040"/>
    <w:rsid w:val="00103BEC"/>
    <w:rsid w:val="00165EE4"/>
    <w:rsid w:val="00180E73"/>
    <w:rsid w:val="00225866"/>
    <w:rsid w:val="002877DE"/>
    <w:rsid w:val="002E2CBF"/>
    <w:rsid w:val="00351DE9"/>
    <w:rsid w:val="004912BE"/>
    <w:rsid w:val="004943E0"/>
    <w:rsid w:val="004D7018"/>
    <w:rsid w:val="00533962"/>
    <w:rsid w:val="00546C0B"/>
    <w:rsid w:val="005E7115"/>
    <w:rsid w:val="006E0A93"/>
    <w:rsid w:val="006E165A"/>
    <w:rsid w:val="007364B9"/>
    <w:rsid w:val="007851EE"/>
    <w:rsid w:val="007A061B"/>
    <w:rsid w:val="00824A64"/>
    <w:rsid w:val="00854012"/>
    <w:rsid w:val="00A8383E"/>
    <w:rsid w:val="00B52D38"/>
    <w:rsid w:val="00B77124"/>
    <w:rsid w:val="00C80D2E"/>
    <w:rsid w:val="00CF3971"/>
    <w:rsid w:val="00EC2169"/>
    <w:rsid w:val="00F2691F"/>
    <w:rsid w:val="00FD1816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6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65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881</Words>
  <Characters>5028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</cp:lastModifiedBy>
  <cp:revision>10</cp:revision>
  <dcterms:created xsi:type="dcterms:W3CDTF">2019-05-06T11:26:00Z</dcterms:created>
  <dcterms:modified xsi:type="dcterms:W3CDTF">2019-08-29T09:44:00Z</dcterms:modified>
</cp:coreProperties>
</file>